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E9" w:rsidRDefault="007308E9">
      <w:pPr>
        <w:spacing w:before="2" w:line="190" w:lineRule="exact"/>
        <w:rPr>
          <w:sz w:val="19"/>
          <w:szCs w:val="19"/>
        </w:rPr>
      </w:pPr>
      <w:bookmarkStart w:id="0" w:name="_GoBack"/>
      <w:bookmarkEnd w:id="0"/>
    </w:p>
    <w:p w:rsidR="007308E9" w:rsidRDefault="007308E9">
      <w:pPr>
        <w:spacing w:line="200" w:lineRule="exact"/>
        <w:rPr>
          <w:sz w:val="20"/>
          <w:szCs w:val="20"/>
        </w:rPr>
      </w:pPr>
    </w:p>
    <w:p w:rsidR="007308E9" w:rsidRDefault="008407A3">
      <w:pPr>
        <w:ind w:left="2939"/>
        <w:rPr>
          <w:lang w:eastAsia="zh-TW"/>
        </w:rPr>
      </w:pP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漁船船員訓練保證金退還申請書</w:t>
      </w:r>
    </w:p>
    <w:p w:rsidR="007308E9" w:rsidRDefault="008407A3">
      <w:pPr>
        <w:pStyle w:val="a3"/>
        <w:spacing w:before="78"/>
        <w:rPr>
          <w:lang w:eastAsia="zh-TW"/>
        </w:rPr>
      </w:pPr>
      <w:r>
        <w:rPr>
          <w:lang w:eastAsia="zh-TW"/>
        </w:rPr>
        <w:t>受文者</w:t>
      </w:r>
      <w:r>
        <w:rPr>
          <w:lang w:eastAsia="zh-TW"/>
        </w:rPr>
        <w:t>:</w:t>
      </w:r>
      <w:r>
        <w:rPr>
          <w:lang w:eastAsia="zh-TW"/>
        </w:rPr>
        <w:t>漁業署</w:t>
      </w:r>
    </w:p>
    <w:p w:rsidR="007308E9" w:rsidRDefault="008407A3">
      <w:pPr>
        <w:pStyle w:val="a3"/>
        <w:spacing w:line="372" w:lineRule="exact"/>
      </w:pPr>
      <w:r>
        <w:br w:type="column"/>
      </w:r>
      <w:r>
        <w:t>附表</w:t>
      </w:r>
      <w:r>
        <w:rPr>
          <w:spacing w:val="-77"/>
        </w:rPr>
        <w:t xml:space="preserve"> </w:t>
      </w:r>
      <w:r>
        <w:t>3</w:t>
      </w:r>
    </w:p>
    <w:p w:rsidR="00000000" w:rsidRDefault="008407A3">
      <w:pPr>
        <w:sectPr w:rsidR="00000000">
          <w:pgSz w:w="11905" w:h="16840"/>
          <w:pgMar w:top="160" w:right="440" w:bottom="280" w:left="940" w:header="720" w:footer="720" w:gutter="0"/>
          <w:cols w:num="2" w:space="720" w:equalWidth="0">
            <w:col w:w="7421" w:space="1963"/>
            <w:col w:w="1141" w:space="0"/>
          </w:cols>
        </w:sectPr>
      </w:pPr>
    </w:p>
    <w:p w:rsidR="007308E9" w:rsidRDefault="007308E9">
      <w:pPr>
        <w:spacing w:before="18" w:line="200" w:lineRule="exact"/>
        <w:rPr>
          <w:sz w:val="20"/>
          <w:szCs w:val="20"/>
        </w:rPr>
      </w:pPr>
    </w:p>
    <w:tbl>
      <w:tblPr>
        <w:tblW w:w="1018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3732"/>
        <w:gridCol w:w="1440"/>
        <w:gridCol w:w="1260"/>
        <w:gridCol w:w="2598"/>
      </w:tblGrid>
      <w:tr w:rsidR="007308E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299" w:lineRule="exact"/>
              <w:ind w:left="1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</w:p>
          <w:p w:rsidR="007308E9" w:rsidRDefault="008407A3">
            <w:pPr>
              <w:pStyle w:val="TableParagraph"/>
              <w:tabs>
                <w:tab w:val="left" w:pos="616"/>
              </w:tabs>
              <w:spacing w:line="360" w:lineRule="exact"/>
              <w:ind w:left="1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E9" w:rsidRDefault="008407A3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299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聯絡電話或</w:t>
            </w:r>
          </w:p>
          <w:p w:rsidR="007308E9" w:rsidRDefault="008407A3">
            <w:pPr>
              <w:pStyle w:val="TableParagraph"/>
              <w:spacing w:line="360" w:lineRule="exact"/>
              <w:ind w:left="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E9" w:rsidRDefault="008407A3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600"/>
              </w:tabs>
              <w:spacing w:line="299" w:lineRule="exact"/>
              <w:ind w:left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訊</w:t>
            </w:r>
          </w:p>
          <w:p w:rsidR="007308E9" w:rsidRDefault="008407A3">
            <w:pPr>
              <w:pStyle w:val="TableParagraph"/>
              <w:tabs>
                <w:tab w:val="left" w:pos="600"/>
              </w:tabs>
              <w:spacing w:line="360" w:lineRule="exact"/>
              <w:ind w:left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址</w:t>
            </w:r>
          </w:p>
        </w:tc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299" w:lineRule="exact"/>
              <w:ind w:left="19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□□□□□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877"/>
              </w:tabs>
              <w:spacing w:line="337" w:lineRule="exact"/>
              <w:ind w:left="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訓</w:t>
            </w:r>
          </w:p>
          <w:p w:rsidR="007308E9" w:rsidRDefault="008407A3">
            <w:pPr>
              <w:pStyle w:val="TableParagraph"/>
              <w:spacing w:line="341" w:lineRule="exact"/>
              <w:ind w:left="1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期</w:t>
            </w:r>
            <w:r>
              <w:rPr>
                <w:rFonts w:ascii="標楷體" w:eastAsia="標楷體" w:hAnsi="標楷體" w:cs="標楷體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5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E9" w:rsidRDefault="007308E9">
            <w:pPr>
              <w:pStyle w:val="TableParagraph"/>
              <w:spacing w:before="7" w:line="130" w:lineRule="exact"/>
              <w:jc w:val="both"/>
              <w:rPr>
                <w:sz w:val="13"/>
                <w:szCs w:val="13"/>
              </w:rPr>
            </w:pPr>
          </w:p>
          <w:p w:rsidR="007308E9" w:rsidRDefault="008407A3">
            <w:pPr>
              <w:pStyle w:val="TableParagraph"/>
              <w:tabs>
                <w:tab w:val="left" w:pos="2307"/>
                <w:tab w:val="left" w:pos="3387"/>
                <w:tab w:val="left" w:pos="4707"/>
              </w:tabs>
              <w:ind w:left="176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E9" w:rsidRDefault="007308E9">
            <w:pPr>
              <w:pStyle w:val="TableParagraph"/>
              <w:spacing w:before="7" w:line="130" w:lineRule="exact"/>
              <w:jc w:val="both"/>
              <w:rPr>
                <w:sz w:val="13"/>
                <w:szCs w:val="13"/>
              </w:rPr>
            </w:pPr>
          </w:p>
          <w:p w:rsidR="007308E9" w:rsidRDefault="008407A3">
            <w:pPr>
              <w:pStyle w:val="TableParagraph"/>
              <w:ind w:left="14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結訓日期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8E9" w:rsidRDefault="008407A3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686"/>
              </w:tabs>
              <w:spacing w:line="299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</w:p>
        </w:tc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302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）漁船船員基本安全訓練班，新臺幣六千元。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687"/>
              </w:tabs>
              <w:spacing w:line="316" w:lineRule="exact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還</w:t>
            </w:r>
          </w:p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280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）小型漁船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筏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漁船船員基本安全訓練班，新臺幣四千元。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338" w:lineRule="exact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保證金</w:t>
            </w:r>
          </w:p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262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）漁船船員基本安全訓練補訓班，新臺幣二千元。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687"/>
              </w:tabs>
              <w:spacing w:line="358" w:lineRule="exact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別</w:t>
            </w:r>
          </w:p>
        </w:tc>
        <w:tc>
          <w:tcPr>
            <w:tcW w:w="9030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242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）養殖漁筏船員基本安全訓練班，新臺幣一千元。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285" w:lineRule="exact"/>
              <w:ind w:left="1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請勾選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3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/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686"/>
              </w:tabs>
              <w:spacing w:line="300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件</w:t>
            </w:r>
          </w:p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502"/>
              </w:tabs>
              <w:spacing w:line="300" w:lineRule="exact"/>
              <w:ind w:left="1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１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完成訓練取得結業證書之次日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起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一年內累計出海作業達三個月以上之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明正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291" w:lineRule="exact"/>
              <w:ind w:left="12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請勾選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300" w:lineRule="exact"/>
              <w:ind w:left="967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/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300" w:lineRule="exact"/>
              <w:ind w:left="19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２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保證金收據正本。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>
            <w:pPr>
              <w:rPr>
                <w:lang w:eastAsia="zh-TW"/>
              </w:rPr>
            </w:pPr>
          </w:p>
        </w:tc>
        <w:tc>
          <w:tcPr>
            <w:tcW w:w="90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tabs>
                <w:tab w:val="left" w:pos="499"/>
              </w:tabs>
              <w:spacing w:line="300" w:lineRule="exact"/>
              <w:ind w:left="19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）３申請人指定之郵局或其他金融機構存摺帳號影本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份。（未檢附，保證金退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>
            <w:pPr>
              <w:rPr>
                <w:lang w:eastAsia="zh-TW"/>
              </w:rPr>
            </w:pPr>
          </w:p>
        </w:tc>
        <w:tc>
          <w:tcPr>
            <w:tcW w:w="90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8407A3">
            <w:pPr>
              <w:pStyle w:val="TableParagraph"/>
              <w:spacing w:line="300" w:lineRule="exact"/>
              <w:ind w:left="98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還方式悉以國庫支票掛號處理）</w:t>
            </w:r>
          </w:p>
        </w:tc>
      </w:tr>
      <w:tr w:rsidR="007308E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>
            <w:pPr>
              <w:pStyle w:val="TableParagraph"/>
              <w:spacing w:before="7" w:line="130" w:lineRule="exact"/>
              <w:rPr>
                <w:sz w:val="13"/>
                <w:szCs w:val="13"/>
                <w:lang w:eastAsia="zh-TW"/>
              </w:rPr>
            </w:pPr>
          </w:p>
          <w:p w:rsidR="007308E9" w:rsidRDefault="008407A3">
            <w:pPr>
              <w:pStyle w:val="TableParagraph"/>
              <w:tabs>
                <w:tab w:val="left" w:pos="877"/>
              </w:tabs>
              <w:ind w:left="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</w:p>
        </w:tc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8E9" w:rsidRDefault="007308E9">
            <w:pPr>
              <w:pStyle w:val="TableParagraph"/>
              <w:spacing w:before="7" w:line="130" w:lineRule="exact"/>
              <w:rPr>
                <w:sz w:val="13"/>
                <w:szCs w:val="13"/>
                <w:lang w:eastAsia="zh-TW"/>
              </w:rPr>
            </w:pPr>
          </w:p>
          <w:p w:rsidR="007308E9" w:rsidRDefault="008407A3">
            <w:pPr>
              <w:pStyle w:val="TableParagraph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應於完成訓練取得結業證書之次日起一年三個月內提出申請。</w:t>
            </w:r>
          </w:p>
        </w:tc>
      </w:tr>
    </w:tbl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8407A3">
      <w:pPr>
        <w:pStyle w:val="a3"/>
        <w:tabs>
          <w:tab w:val="left" w:pos="10102"/>
        </w:tabs>
        <w:spacing w:line="380" w:lineRule="exact"/>
        <w:ind w:left="5483"/>
        <w:rPr>
          <w:lang w:eastAsia="zh-TW"/>
        </w:rPr>
      </w:pPr>
      <w:r>
        <w:rPr>
          <w:lang w:eastAsia="zh-TW"/>
        </w:rPr>
        <w:t>申請人簽名</w:t>
      </w:r>
      <w:r>
        <w:rPr>
          <w:spacing w:val="1"/>
          <w:lang w:eastAsia="zh-TW"/>
        </w:rPr>
        <w:t>：</w:t>
      </w:r>
      <w:r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7308E9" w:rsidRDefault="007308E9">
      <w:pPr>
        <w:spacing w:line="180" w:lineRule="exact"/>
        <w:rPr>
          <w:sz w:val="18"/>
          <w:szCs w:val="18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7308E9">
      <w:pPr>
        <w:spacing w:line="200" w:lineRule="exact"/>
        <w:rPr>
          <w:sz w:val="20"/>
          <w:szCs w:val="20"/>
          <w:lang w:eastAsia="zh-TW"/>
        </w:rPr>
      </w:pPr>
    </w:p>
    <w:p w:rsidR="007308E9" w:rsidRDefault="008407A3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ind w:left="580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lang w:eastAsia="zh-TW"/>
        </w:rPr>
        <w:t>華</w:t>
      </w:r>
      <w:r>
        <w:rPr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年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rPr>
          <w:lang w:eastAsia="zh-TW"/>
        </w:rPr>
      </w:pPr>
    </w:p>
    <w:p w:rsidR="007308E9" w:rsidRDefault="007308E9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  <w:ind w:left="0"/>
        <w:rPr>
          <w:lang w:eastAsia="zh-TW"/>
        </w:rPr>
      </w:pPr>
    </w:p>
    <w:p w:rsidR="007308E9" w:rsidRDefault="008407A3">
      <w:pPr>
        <w:pStyle w:val="a3"/>
        <w:tabs>
          <w:tab w:val="left" w:pos="1980"/>
          <w:tab w:val="left" w:pos="3379"/>
          <w:tab w:val="left" w:pos="4779"/>
          <w:tab w:val="left" w:pos="6459"/>
          <w:tab w:val="left" w:pos="8138"/>
          <w:tab w:val="left" w:pos="9817"/>
        </w:tabs>
        <w:spacing w:line="380" w:lineRule="exact"/>
      </w:pPr>
      <w:r>
        <w:rPr>
          <w:rFonts w:ascii="Times New Roman" w:hAnsi="Times New Roman"/>
          <w:b/>
          <w:sz w:val="24"/>
          <w:szCs w:val="24"/>
          <w:lang w:eastAsia="zh-TW"/>
        </w:rPr>
        <w:t>113.09</w:t>
      </w:r>
    </w:p>
    <w:sectPr w:rsidR="007308E9">
      <w:type w:val="continuous"/>
      <w:pgSz w:w="11905" w:h="16840"/>
      <w:pgMar w:top="160" w:right="4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A3" w:rsidRDefault="008407A3">
      <w:r>
        <w:separator/>
      </w:r>
    </w:p>
  </w:endnote>
  <w:endnote w:type="continuationSeparator" w:id="0">
    <w:p w:rsidR="008407A3" w:rsidRDefault="0084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A3" w:rsidRDefault="008407A3">
      <w:r>
        <w:rPr>
          <w:color w:val="000000"/>
        </w:rPr>
        <w:separator/>
      </w:r>
    </w:p>
  </w:footnote>
  <w:footnote w:type="continuationSeparator" w:id="0">
    <w:p w:rsidR="008407A3" w:rsidRDefault="0084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08E9"/>
    <w:rsid w:val="007308E9"/>
    <w:rsid w:val="008407A3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B3EF4-9525-4BBF-BEBA-B2DCC0BB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26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&lt;4D6963726F736F667420576F7264202D20AB4FC3D2AAF7C3BAA5E6A4CEB068C1D9B57BA7C776362E646F63&gt;</dc:title>
  <dc:creator>user</dc:creator>
  <cp:lastModifiedBy>黃建瑋</cp:lastModifiedBy>
  <cp:revision>2</cp:revision>
  <dcterms:created xsi:type="dcterms:W3CDTF">2024-10-09T08:09:00Z</dcterms:created>
  <dcterms:modified xsi:type="dcterms:W3CDTF">2024-10-09T08:09:00Z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2010-12-31T00:00:00Z</vt:filetime>
  </property>
  <property fmtid="{D5CDD505-2E9C-101B-9397-08002B2CF9AE}" pid="3" name="LastSaved">
    <vt:filetime>2018-07-12T00:00:00Z</vt:filetime>
  </property>
</Properties>
</file>